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3073"/>
        <w:gridCol w:w="767"/>
        <w:gridCol w:w="3062"/>
        <w:gridCol w:w="3840"/>
      </w:tblGrid>
      <w:tr w:rsidR="00E616BA" w14:paraId="59BAC7FC" w14:textId="77777777" w:rsidTr="0044418E">
        <w:trPr>
          <w:gridAfter w:val="1"/>
          <w:wAfter w:w="3840" w:type="dxa"/>
          <w:trHeight w:val="4458"/>
        </w:trPr>
        <w:tc>
          <w:tcPr>
            <w:tcW w:w="767" w:type="dxa"/>
          </w:tcPr>
          <w:p w14:paraId="65891816" w14:textId="77777777" w:rsidR="00E616BA" w:rsidRDefault="00E616BA" w:rsidP="000C45FF">
            <w:pPr>
              <w:tabs>
                <w:tab w:val="left" w:pos="990"/>
              </w:tabs>
            </w:pPr>
          </w:p>
        </w:tc>
        <w:tc>
          <w:tcPr>
            <w:tcW w:w="6902" w:type="dxa"/>
            <w:gridSpan w:val="3"/>
            <w:vAlign w:val="bottom"/>
          </w:tcPr>
          <w:p w14:paraId="3102F697" w14:textId="65F0A13E" w:rsidR="00E616BA" w:rsidRDefault="00E616BA" w:rsidP="00300916">
            <w:pPr>
              <w:pStyle w:val="Title"/>
            </w:pPr>
            <w:r>
              <w:t>m.ghulam murtaza ghouri</w:t>
            </w:r>
          </w:p>
        </w:tc>
      </w:tr>
      <w:tr w:rsidR="001B2ABD" w14:paraId="054BD917" w14:textId="77777777" w:rsidTr="0044418E">
        <w:trPr>
          <w:trHeight w:val="10426"/>
        </w:trPr>
        <w:tc>
          <w:tcPr>
            <w:tcW w:w="3840" w:type="dxa"/>
            <w:gridSpan w:val="2"/>
          </w:tcPr>
          <w:sdt>
            <w:sdtPr>
              <w:id w:val="-1711873194"/>
              <w:placeholder>
                <w:docPart w:val="921CDFD4D1C44DA0AFD9FE6760D05C78"/>
              </w:placeholder>
              <w:temporary/>
              <w:showingPlcHdr/>
              <w15:appearance w15:val="hidden"/>
            </w:sdtPr>
            <w:sdtEndPr/>
            <w:sdtContent>
              <w:p w14:paraId="6D96F32C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6CEDD570" w14:textId="58DDF5FD" w:rsidR="00036450" w:rsidRDefault="00732F10" w:rsidP="00036450">
            <w:r w:rsidRPr="00732F10">
              <w:t>Customer-focused Retail Sales Officer with strong skills in sales operations, customer service, and cash handling. Experienced in assisting customers, achieving sales targets, maintaining accurate records, and ensuring a positive in-store experience. Professional, reliable, and able to perform efficiently in fast-paced retail environments</w:t>
            </w:r>
          </w:p>
          <w:sdt>
            <w:sdtPr>
              <w:id w:val="-1954003311"/>
              <w:placeholder>
                <w:docPart w:val="164274E844194FBFB25AB8D4D686395E"/>
              </w:placeholder>
              <w:temporary/>
              <w:showingPlcHdr/>
              <w15:appearance w15:val="hidden"/>
            </w:sdtPr>
            <w:sdtEndPr/>
            <w:sdtContent>
              <w:p w14:paraId="7B220F96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8B01E11EE7B749A9A9B0A0770A683FCE"/>
              </w:placeholder>
              <w:temporary/>
              <w:showingPlcHdr/>
              <w15:appearance w15:val="hidden"/>
            </w:sdtPr>
            <w:sdtEndPr/>
            <w:sdtContent>
              <w:p w14:paraId="64BCEEE4" w14:textId="77777777" w:rsidR="004D3011" w:rsidRDefault="004D3011" w:rsidP="004D3011">
                <w:r w:rsidRPr="00E616BA">
                  <w:rPr>
                    <w:b/>
                    <w:bCs/>
                    <w:sz w:val="20"/>
                    <w:szCs w:val="20"/>
                  </w:rPr>
                  <w:t>PHONE:</w:t>
                </w:r>
              </w:p>
            </w:sdtContent>
          </w:sdt>
          <w:p w14:paraId="5A1999F0" w14:textId="25C2D877" w:rsidR="00E616BA" w:rsidRPr="00E616BA" w:rsidRDefault="00E616BA" w:rsidP="004D3011">
            <w:pPr>
              <w:rPr>
                <w:b/>
                <w:bCs/>
              </w:rPr>
            </w:pPr>
            <w:r w:rsidRPr="00E616BA">
              <w:rPr>
                <w:b/>
                <w:bCs/>
              </w:rPr>
              <w:t>+974 70869377</w:t>
            </w:r>
          </w:p>
          <w:p w14:paraId="1FDF15C1" w14:textId="77777777" w:rsidR="004D3011" w:rsidRPr="00E616BA" w:rsidRDefault="004D3011" w:rsidP="004D3011">
            <w:pPr>
              <w:rPr>
                <w:b/>
                <w:bCs/>
              </w:rPr>
            </w:pPr>
          </w:p>
          <w:sdt>
            <w:sdtPr>
              <w:id w:val="-240260293"/>
              <w:placeholder>
                <w:docPart w:val="EDFEB1D3D03949AB8F209E49EE95BEE9"/>
              </w:placeholder>
              <w:temporary/>
              <w:showingPlcHdr/>
              <w15:appearance w15:val="hidden"/>
            </w:sdtPr>
            <w:sdtEndPr/>
            <w:sdtContent>
              <w:p w14:paraId="52932401" w14:textId="77777777" w:rsidR="004D3011" w:rsidRDefault="004D3011" w:rsidP="004D3011">
                <w:r w:rsidRPr="00E616BA">
                  <w:rPr>
                    <w:b/>
                    <w:bCs/>
                    <w:sz w:val="20"/>
                    <w:szCs w:val="20"/>
                  </w:rPr>
                  <w:t>EMAIL:</w:t>
                </w:r>
              </w:p>
            </w:sdtContent>
          </w:sdt>
          <w:p w14:paraId="71D929EE" w14:textId="5C2E2D10" w:rsidR="00036450" w:rsidRDefault="00E616BA" w:rsidP="004D3011">
            <w:hyperlink r:id="rId8" w:history="1">
              <w:r w:rsidRPr="00415255">
                <w:rPr>
                  <w:rStyle w:val="Hyperlink"/>
                </w:rPr>
                <w:t>Murtazaashad15@gmail.com</w:t>
              </w:r>
            </w:hyperlink>
          </w:p>
          <w:p w14:paraId="3F68A5B3" w14:textId="77777777" w:rsidR="00E616BA" w:rsidRPr="00E4381A" w:rsidRDefault="00E616BA" w:rsidP="004D3011">
            <w:pPr>
              <w:rPr>
                <w:rStyle w:val="Hyperlink"/>
              </w:rPr>
            </w:pPr>
          </w:p>
          <w:p w14:paraId="6C721CC6" w14:textId="77777777" w:rsidR="004D3011" w:rsidRDefault="0044418E" w:rsidP="00E616BA">
            <w:pPr>
              <w:pStyle w:val="Heading3"/>
            </w:pPr>
            <w:r w:rsidRPr="0044418E">
              <w:t>SKILLS</w:t>
            </w:r>
          </w:p>
          <w:p w14:paraId="2D808A0B" w14:textId="75416643" w:rsidR="0044418E" w:rsidRPr="00B30925" w:rsidRDefault="00B30925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 xml:space="preserve">◦ </w:t>
            </w:r>
            <w:r w:rsidR="0044418E" w:rsidRPr="00B30925">
              <w:rPr>
                <w:sz w:val="20"/>
                <w:szCs w:val="24"/>
              </w:rPr>
              <w:t>Cargo Booking &amp; Operations</w:t>
            </w:r>
          </w:p>
          <w:p w14:paraId="40418FFB" w14:textId="77777777" w:rsidR="0044418E" w:rsidRPr="00B30925" w:rsidRDefault="0044418E" w:rsidP="0044418E">
            <w:pPr>
              <w:rPr>
                <w:sz w:val="20"/>
                <w:szCs w:val="24"/>
              </w:rPr>
            </w:pPr>
          </w:p>
          <w:p w14:paraId="373C8D4E" w14:textId="0884679A" w:rsidR="0044418E" w:rsidRPr="00B30925" w:rsidRDefault="00B30925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 xml:space="preserve">◦ </w:t>
            </w:r>
            <w:r w:rsidR="0044418E" w:rsidRPr="00B30925">
              <w:rPr>
                <w:sz w:val="20"/>
                <w:szCs w:val="24"/>
              </w:rPr>
              <w:t>Logistics &amp; Dispatch Coordination</w:t>
            </w:r>
          </w:p>
          <w:p w14:paraId="05137A1D" w14:textId="77777777" w:rsidR="0044418E" w:rsidRPr="00B30925" w:rsidRDefault="0044418E" w:rsidP="0044418E">
            <w:pPr>
              <w:rPr>
                <w:sz w:val="20"/>
                <w:szCs w:val="24"/>
              </w:rPr>
            </w:pPr>
          </w:p>
          <w:p w14:paraId="2905C3DA" w14:textId="5FFB594A" w:rsidR="0044418E" w:rsidRPr="00B30925" w:rsidRDefault="00B30925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 xml:space="preserve">◦ </w:t>
            </w:r>
            <w:r w:rsidR="0044418E" w:rsidRPr="00B30925">
              <w:rPr>
                <w:sz w:val="20"/>
                <w:szCs w:val="24"/>
              </w:rPr>
              <w:t>Documentation &amp; Record Keeping</w:t>
            </w:r>
          </w:p>
          <w:p w14:paraId="5C8E5D4F" w14:textId="77777777" w:rsidR="0044418E" w:rsidRPr="00B30925" w:rsidRDefault="0044418E" w:rsidP="0044418E">
            <w:pPr>
              <w:rPr>
                <w:sz w:val="20"/>
                <w:szCs w:val="24"/>
              </w:rPr>
            </w:pPr>
          </w:p>
          <w:p w14:paraId="5D3745DB" w14:textId="509A655A" w:rsidR="0044418E" w:rsidRPr="00B30925" w:rsidRDefault="00B30925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 xml:space="preserve">◦ </w:t>
            </w:r>
            <w:r w:rsidR="0044418E" w:rsidRPr="00B30925">
              <w:rPr>
                <w:sz w:val="20"/>
                <w:szCs w:val="24"/>
              </w:rPr>
              <w:t>Cash Handling &amp; Billing</w:t>
            </w:r>
          </w:p>
          <w:p w14:paraId="4B5AFEBF" w14:textId="77777777" w:rsidR="0044418E" w:rsidRPr="00B30925" w:rsidRDefault="0044418E" w:rsidP="0044418E">
            <w:pPr>
              <w:rPr>
                <w:sz w:val="20"/>
                <w:szCs w:val="24"/>
              </w:rPr>
            </w:pPr>
          </w:p>
          <w:p w14:paraId="2C7FBD39" w14:textId="478E5E3B" w:rsidR="0044418E" w:rsidRPr="00B30925" w:rsidRDefault="00B30925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 xml:space="preserve">◦ </w:t>
            </w:r>
            <w:r w:rsidR="0044418E" w:rsidRPr="00B30925">
              <w:rPr>
                <w:sz w:val="20"/>
                <w:szCs w:val="24"/>
              </w:rPr>
              <w:t>Customer Service &amp; Client Coordination</w:t>
            </w:r>
          </w:p>
          <w:p w14:paraId="7B92600C" w14:textId="77777777" w:rsidR="0044418E" w:rsidRPr="00B30925" w:rsidRDefault="0044418E" w:rsidP="0044418E">
            <w:pPr>
              <w:rPr>
                <w:sz w:val="20"/>
                <w:szCs w:val="24"/>
              </w:rPr>
            </w:pPr>
          </w:p>
          <w:p w14:paraId="3B8B054E" w14:textId="3D85B521" w:rsidR="0044418E" w:rsidRPr="00B30925" w:rsidRDefault="00B30925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 xml:space="preserve">◦ </w:t>
            </w:r>
            <w:r w:rsidR="0044418E" w:rsidRPr="00B30925">
              <w:rPr>
                <w:sz w:val="20"/>
                <w:szCs w:val="24"/>
              </w:rPr>
              <w:t>Shipment Tracking</w:t>
            </w:r>
          </w:p>
          <w:p w14:paraId="5A1ED078" w14:textId="77777777" w:rsidR="0044418E" w:rsidRPr="00B30925" w:rsidRDefault="0044418E" w:rsidP="0044418E">
            <w:pPr>
              <w:rPr>
                <w:sz w:val="20"/>
                <w:szCs w:val="24"/>
              </w:rPr>
            </w:pPr>
          </w:p>
          <w:p w14:paraId="5F5753C1" w14:textId="55F8E1F7" w:rsidR="0044418E" w:rsidRPr="00B30925" w:rsidRDefault="00B30925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 xml:space="preserve">◦ </w:t>
            </w:r>
            <w:r w:rsidR="0044418E" w:rsidRPr="00B30925">
              <w:rPr>
                <w:sz w:val="20"/>
                <w:szCs w:val="24"/>
              </w:rPr>
              <w:t>Time Management</w:t>
            </w:r>
          </w:p>
          <w:p w14:paraId="3DE91FE1" w14:textId="77777777" w:rsidR="0044418E" w:rsidRPr="00B30925" w:rsidRDefault="0044418E" w:rsidP="0044418E">
            <w:pPr>
              <w:rPr>
                <w:sz w:val="20"/>
                <w:szCs w:val="24"/>
              </w:rPr>
            </w:pPr>
          </w:p>
          <w:p w14:paraId="34350BD3" w14:textId="586579C9" w:rsidR="0044418E" w:rsidRPr="00B30925" w:rsidRDefault="00B30925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 xml:space="preserve">◦ </w:t>
            </w:r>
            <w:r w:rsidR="0044418E" w:rsidRPr="00B30925">
              <w:rPr>
                <w:sz w:val="20"/>
                <w:szCs w:val="24"/>
              </w:rPr>
              <w:t>Teamwork</w:t>
            </w:r>
          </w:p>
          <w:p w14:paraId="3E6BB8D5" w14:textId="77777777" w:rsidR="0044418E" w:rsidRPr="00B30925" w:rsidRDefault="0044418E" w:rsidP="0044418E">
            <w:pPr>
              <w:rPr>
                <w:sz w:val="20"/>
                <w:szCs w:val="24"/>
              </w:rPr>
            </w:pPr>
          </w:p>
          <w:p w14:paraId="720AB31D" w14:textId="77777777" w:rsidR="0044418E" w:rsidRPr="00B30925" w:rsidRDefault="0044418E" w:rsidP="0044418E">
            <w:pPr>
              <w:rPr>
                <w:sz w:val="20"/>
                <w:szCs w:val="24"/>
              </w:rPr>
            </w:pPr>
            <w:r w:rsidRPr="00B30925">
              <w:rPr>
                <w:sz w:val="20"/>
                <w:szCs w:val="24"/>
              </w:rPr>
              <w:t>Problem Solving</w:t>
            </w:r>
          </w:p>
          <w:p w14:paraId="215F63D5" w14:textId="72136907" w:rsidR="0044418E" w:rsidRPr="0044418E" w:rsidRDefault="0044418E" w:rsidP="0044418E"/>
        </w:tc>
        <w:tc>
          <w:tcPr>
            <w:tcW w:w="767" w:type="dxa"/>
          </w:tcPr>
          <w:p w14:paraId="6385A1D7" w14:textId="77777777" w:rsidR="001B2ABD" w:rsidRPr="0044418E" w:rsidRDefault="001B2ABD" w:rsidP="000C45FF">
            <w:pPr>
              <w:tabs>
                <w:tab w:val="left" w:pos="990"/>
              </w:tabs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902" w:type="dxa"/>
            <w:gridSpan w:val="2"/>
          </w:tcPr>
          <w:sdt>
            <w:sdtPr>
              <w:id w:val="1049110328"/>
              <w:placeholder>
                <w:docPart w:val="95FD5CD38AB947959EDB1AFD37A90740"/>
              </w:placeholder>
              <w:temporary/>
              <w:showingPlcHdr/>
              <w15:appearance w15:val="hidden"/>
            </w:sdtPr>
            <w:sdtEndPr/>
            <w:sdtContent>
              <w:p w14:paraId="189EAF8B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1AC11355" w14:textId="53EEF34F" w:rsidR="00036450" w:rsidRPr="00300916" w:rsidRDefault="00300916" w:rsidP="00B359E4">
            <w:pPr>
              <w:pStyle w:val="Heading4"/>
              <w:rPr>
                <w:sz w:val="24"/>
                <w:szCs w:val="24"/>
              </w:rPr>
            </w:pPr>
            <w:r w:rsidRPr="00300916">
              <w:rPr>
                <w:sz w:val="24"/>
                <w:szCs w:val="24"/>
              </w:rPr>
              <w:t>Matriculation</w:t>
            </w:r>
          </w:p>
          <w:p w14:paraId="7C0F6151" w14:textId="2AC132E2" w:rsidR="00036450" w:rsidRPr="00300916" w:rsidRDefault="00300916" w:rsidP="00B359E4">
            <w:pPr>
              <w:pStyle w:val="Date"/>
              <w:rPr>
                <w:sz w:val="20"/>
                <w:szCs w:val="20"/>
              </w:rPr>
            </w:pPr>
            <w:r w:rsidRPr="00300916">
              <w:rPr>
                <w:sz w:val="20"/>
                <w:szCs w:val="20"/>
              </w:rPr>
              <w:t>KARACHI BOARD</w:t>
            </w:r>
            <w:r w:rsidR="00036450" w:rsidRPr="00300916">
              <w:rPr>
                <w:sz w:val="20"/>
                <w:szCs w:val="20"/>
              </w:rPr>
              <w:t xml:space="preserve"> </w:t>
            </w:r>
          </w:p>
          <w:p w14:paraId="4FD855DB" w14:textId="6B94903B" w:rsidR="00036450" w:rsidRDefault="00036450" w:rsidP="00036450"/>
          <w:p w14:paraId="3962934B" w14:textId="25E826A3" w:rsidR="00036450" w:rsidRPr="00300916" w:rsidRDefault="00300916" w:rsidP="00B359E4">
            <w:pPr>
              <w:pStyle w:val="Heading4"/>
              <w:rPr>
                <w:sz w:val="24"/>
                <w:szCs w:val="24"/>
              </w:rPr>
            </w:pPr>
            <w:r w:rsidRPr="00300916">
              <w:rPr>
                <w:sz w:val="24"/>
                <w:szCs w:val="24"/>
              </w:rPr>
              <w:t>Intermediate</w:t>
            </w:r>
          </w:p>
          <w:p w14:paraId="054424E8" w14:textId="6D9386E8" w:rsidR="00036450" w:rsidRPr="00300916" w:rsidRDefault="00300916" w:rsidP="00300916">
            <w:pPr>
              <w:pStyle w:val="Date"/>
              <w:rPr>
                <w:sz w:val="20"/>
                <w:szCs w:val="20"/>
              </w:rPr>
            </w:pPr>
            <w:r w:rsidRPr="00300916">
              <w:rPr>
                <w:sz w:val="20"/>
                <w:szCs w:val="20"/>
              </w:rPr>
              <w:t>Intermediate Karachi Board</w:t>
            </w:r>
            <w:r w:rsidR="00036450" w:rsidRPr="00300916">
              <w:rPr>
                <w:sz w:val="20"/>
                <w:szCs w:val="20"/>
              </w:rPr>
              <w:t xml:space="preserve"> </w:t>
            </w:r>
          </w:p>
          <w:sdt>
            <w:sdtPr>
              <w:id w:val="1001553383"/>
              <w:placeholder>
                <w:docPart w:val="FA443874F214497685D4171F7260856A"/>
              </w:placeholder>
              <w:temporary/>
              <w:showingPlcHdr/>
              <w15:appearance w15:val="hidden"/>
            </w:sdtPr>
            <w:sdtEndPr/>
            <w:sdtContent>
              <w:p w14:paraId="22487C40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51D35DEB" w14:textId="096D896D" w:rsidR="00036450" w:rsidRPr="003177D6" w:rsidRDefault="003177D6" w:rsidP="00B359E4">
            <w:pPr>
              <w:pStyle w:val="Heading4"/>
              <w:rPr>
                <w:sz w:val="24"/>
                <w:szCs w:val="24"/>
                <w:u w:val="dotted"/>
              </w:rPr>
            </w:pPr>
            <w:r>
              <w:rPr>
                <w:sz w:val="24"/>
                <w:szCs w:val="24"/>
                <w:highlight w:val="green"/>
                <w:u w:val="dotted"/>
              </w:rPr>
              <w:t>(</w:t>
            </w:r>
            <w:r w:rsidRPr="003177D6">
              <w:rPr>
                <w:sz w:val="24"/>
                <w:szCs w:val="24"/>
                <w:highlight w:val="green"/>
                <w:u w:val="dotted"/>
              </w:rPr>
              <w:t>Daewoo Fastex</w:t>
            </w:r>
            <w:r>
              <w:rPr>
                <w:sz w:val="24"/>
                <w:szCs w:val="24"/>
                <w:u w:val="dotted"/>
              </w:rPr>
              <w:t xml:space="preserve"> </w:t>
            </w:r>
            <w:r w:rsidRPr="003177D6">
              <w:rPr>
                <w:i/>
                <w:iCs/>
                <w:sz w:val="24"/>
                <w:szCs w:val="24"/>
                <w:highlight w:val="green"/>
                <w:u w:val="dotted"/>
              </w:rPr>
              <w:t>2022 to 2024)</w:t>
            </w:r>
          </w:p>
          <w:p w14:paraId="4CF8AC6B" w14:textId="578FC696" w:rsidR="00036450" w:rsidRPr="003177D6" w:rsidRDefault="003177D6" w:rsidP="00036450">
            <w:pPr>
              <w:rPr>
                <w:b/>
                <w:bCs/>
                <w:sz w:val="20"/>
                <w:szCs w:val="20"/>
              </w:rPr>
            </w:pPr>
            <w:r w:rsidRPr="003177D6">
              <w:rPr>
                <w:b/>
                <w:bCs/>
                <w:sz w:val="20"/>
                <w:szCs w:val="20"/>
              </w:rPr>
              <w:t>RETAIL SALES OFFICER</w:t>
            </w:r>
          </w:p>
          <w:p w14:paraId="21B1C2FB" w14:textId="77777777" w:rsidR="003177D6" w:rsidRPr="0044418E" w:rsidRDefault="003177D6" w:rsidP="003177D6">
            <w:pPr>
              <w:rPr>
                <w:b/>
                <w:bCs/>
                <w:sz w:val="20"/>
                <w:szCs w:val="20"/>
              </w:rPr>
            </w:pPr>
            <w:r w:rsidRPr="0044418E">
              <w:rPr>
                <w:b/>
                <w:bCs/>
                <w:sz w:val="20"/>
                <w:szCs w:val="20"/>
              </w:rPr>
              <w:t>Key Responsibilities &amp; Achievements:</w:t>
            </w:r>
          </w:p>
          <w:p w14:paraId="3B91E76F" w14:textId="77777777" w:rsidR="003177D6" w:rsidRPr="003177D6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Handled daily cargo booking and consignment processing efficiently</w:t>
            </w:r>
          </w:p>
          <w:p w14:paraId="67685567" w14:textId="77777777" w:rsidR="003177D6" w:rsidRPr="003177D6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Prepared and verified cargo documentation, receipts, and shipment records</w:t>
            </w:r>
          </w:p>
          <w:p w14:paraId="28A14695" w14:textId="77777777" w:rsidR="003177D6" w:rsidRPr="003177D6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Coordinated with drivers, warehouse, and operations teams for timely dispatch and delivery</w:t>
            </w:r>
          </w:p>
          <w:p w14:paraId="4E1D86C3" w14:textId="77777777" w:rsidR="003177D6" w:rsidRPr="003177D6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Managed cash handling, billing, and daily cash reconciliation accurately</w:t>
            </w:r>
          </w:p>
          <w:p w14:paraId="5DC7CF5D" w14:textId="77777777" w:rsidR="003177D6" w:rsidRPr="003177D6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Assisted customers with shipment tracking, rates, delivery timelines, and queries</w:t>
            </w:r>
          </w:p>
          <w:p w14:paraId="556B0B89" w14:textId="77777777" w:rsidR="003177D6" w:rsidRPr="003177D6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Ensured proper packaging, labeling, and safety compliance of cargo</w:t>
            </w:r>
          </w:p>
          <w:p w14:paraId="06A65E11" w14:textId="77777777" w:rsidR="003177D6" w:rsidRPr="003177D6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Maintained daily logs, cargo registers, and operational reports</w:t>
            </w:r>
          </w:p>
          <w:p w14:paraId="377356BE" w14:textId="77777777" w:rsidR="003177D6" w:rsidRPr="003177D6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Resolved customer issues professionally to maintain high service standards</w:t>
            </w:r>
          </w:p>
          <w:p w14:paraId="7AFB50B2" w14:textId="5ED38313" w:rsidR="004D3011" w:rsidRDefault="003177D6" w:rsidP="003177D6">
            <w:pPr>
              <w:rPr>
                <w:sz w:val="20"/>
                <w:szCs w:val="20"/>
              </w:rPr>
            </w:pPr>
            <w:r w:rsidRPr="003177D6">
              <w:rPr>
                <w:sz w:val="20"/>
                <w:szCs w:val="20"/>
              </w:rPr>
              <w:t>Worked under pressure during high-volume cargo operations and peak hours</w:t>
            </w:r>
          </w:p>
          <w:p w14:paraId="1F2B5784" w14:textId="77777777" w:rsidR="003177D6" w:rsidRPr="003177D6" w:rsidRDefault="003177D6" w:rsidP="003177D6">
            <w:pPr>
              <w:rPr>
                <w:sz w:val="20"/>
                <w:szCs w:val="20"/>
              </w:rPr>
            </w:pPr>
          </w:p>
          <w:p w14:paraId="1653B5FA" w14:textId="396598D9" w:rsidR="004D3011" w:rsidRDefault="003A2D48" w:rsidP="003A2D48">
            <w:pPr>
              <w:pStyle w:val="Heading4"/>
              <w:rPr>
                <w:i/>
                <w:iCs/>
                <w:sz w:val="24"/>
                <w:szCs w:val="24"/>
              </w:rPr>
            </w:pPr>
            <w:r w:rsidRPr="003A2D48">
              <w:rPr>
                <w:i/>
                <w:iCs/>
                <w:sz w:val="24"/>
                <w:szCs w:val="24"/>
                <w:highlight w:val="green"/>
              </w:rPr>
              <w:t>BLUE EX LOGISTICS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3A2D48">
              <w:rPr>
                <w:i/>
                <w:iCs/>
                <w:sz w:val="24"/>
                <w:szCs w:val="24"/>
                <w:highlight w:val="green"/>
              </w:rPr>
              <w:t>2020 to 2022</w:t>
            </w:r>
          </w:p>
          <w:p w14:paraId="55C24CB8" w14:textId="77777777" w:rsidR="003A2D48" w:rsidRDefault="003A2D48" w:rsidP="003A2D48">
            <w:pPr>
              <w:rPr>
                <w:b/>
                <w:bCs/>
                <w:sz w:val="20"/>
                <w:szCs w:val="20"/>
              </w:rPr>
            </w:pPr>
            <w:r w:rsidRPr="003177D6">
              <w:rPr>
                <w:b/>
                <w:bCs/>
                <w:sz w:val="20"/>
                <w:szCs w:val="20"/>
              </w:rPr>
              <w:t>RETAIL SALES OFFICER</w:t>
            </w:r>
          </w:p>
          <w:p w14:paraId="2403D676" w14:textId="77777777" w:rsidR="0044418E" w:rsidRDefault="0044418E" w:rsidP="0044418E">
            <w:pPr>
              <w:rPr>
                <w:b/>
                <w:bCs/>
                <w:sz w:val="20"/>
                <w:szCs w:val="20"/>
              </w:rPr>
            </w:pPr>
            <w:r w:rsidRPr="0044418E">
              <w:rPr>
                <w:b/>
                <w:bCs/>
                <w:sz w:val="20"/>
                <w:szCs w:val="20"/>
              </w:rPr>
              <w:t>Promoted and sold logistics and e-commerce solutions to existing and new retail customers, handling all customer inquiries professionally</w:t>
            </w:r>
          </w:p>
          <w:p w14:paraId="003133D4" w14:textId="42473FBD" w:rsidR="0044418E" w:rsidRPr="0044418E" w:rsidRDefault="0044418E" w:rsidP="0044418E">
            <w:pPr>
              <w:rPr>
                <w:b/>
                <w:bCs/>
                <w:sz w:val="20"/>
                <w:szCs w:val="20"/>
              </w:rPr>
            </w:pPr>
            <w:r w:rsidRPr="0044418E">
              <w:rPr>
                <w:b/>
                <w:bCs/>
                <w:sz w:val="20"/>
                <w:szCs w:val="20"/>
              </w:rPr>
              <w:t>Coordinated with operations teams to boost customer loyalty and manage complaint resolution processes efficiently. </w:t>
            </w:r>
          </w:p>
          <w:p w14:paraId="42B23505" w14:textId="77777777" w:rsidR="0044418E" w:rsidRDefault="0044418E" w:rsidP="003A2D48">
            <w:pPr>
              <w:rPr>
                <w:b/>
                <w:bCs/>
                <w:sz w:val="20"/>
                <w:szCs w:val="20"/>
              </w:rPr>
            </w:pPr>
          </w:p>
          <w:p w14:paraId="6166D1BA" w14:textId="77777777" w:rsidR="0044418E" w:rsidRPr="003177D6" w:rsidRDefault="0044418E" w:rsidP="003A2D48">
            <w:pPr>
              <w:rPr>
                <w:b/>
                <w:bCs/>
                <w:sz w:val="20"/>
                <w:szCs w:val="20"/>
              </w:rPr>
            </w:pPr>
          </w:p>
          <w:p w14:paraId="0F67F43A" w14:textId="304B59D7" w:rsidR="003A2D48" w:rsidRPr="003A2D48" w:rsidRDefault="003A2D48" w:rsidP="003A2D48"/>
          <w:p w14:paraId="77BC259D" w14:textId="61520654" w:rsidR="004D3011" w:rsidRPr="003A2D48" w:rsidRDefault="004D3011" w:rsidP="003A2D48">
            <w:pPr>
              <w:rPr>
                <w:b/>
                <w:i/>
                <w:iCs/>
                <w:sz w:val="24"/>
                <w:szCs w:val="24"/>
              </w:rPr>
            </w:pPr>
          </w:p>
          <w:p w14:paraId="07FBE522" w14:textId="77777777" w:rsidR="004D3011" w:rsidRDefault="004D3011" w:rsidP="00036450"/>
          <w:p w14:paraId="65920ECF" w14:textId="361F8541" w:rsidR="00036450" w:rsidRDefault="00036450" w:rsidP="00036450">
            <w:pPr>
              <w:pStyle w:val="Heading2"/>
            </w:pPr>
          </w:p>
          <w:p w14:paraId="2F4F03A7" w14:textId="77777777" w:rsidR="00036450" w:rsidRPr="004D3011" w:rsidRDefault="00112054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62191E04" wp14:editId="7B713B0C">
                  <wp:extent cx="45720" cy="4572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9D3FC68" w14:textId="77777777" w:rsidR="009B4F8B" w:rsidRDefault="009B4F8B" w:rsidP="000C45FF">
      <w:pPr>
        <w:tabs>
          <w:tab w:val="left" w:pos="990"/>
        </w:tabs>
      </w:pPr>
    </w:p>
    <w:sectPr w:rsidR="009B4F8B" w:rsidSect="000C45F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96B3" w14:textId="77777777" w:rsidR="00300916" w:rsidRDefault="00300916" w:rsidP="000C45FF">
      <w:r>
        <w:separator/>
      </w:r>
    </w:p>
  </w:endnote>
  <w:endnote w:type="continuationSeparator" w:id="0">
    <w:p w14:paraId="2373FE33" w14:textId="77777777" w:rsidR="00300916" w:rsidRDefault="0030091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472D" w14:textId="77777777" w:rsidR="009B4F8B" w:rsidRDefault="009B4F8B">
    <w:pPr>
      <w:pStyle w:val="Footer"/>
    </w:pPr>
  </w:p>
  <w:p w14:paraId="1A08C2E2" w14:textId="77777777" w:rsidR="003B54D3" w:rsidRDefault="003B54D3">
    <w:pPr>
      <w:pStyle w:val="Footer"/>
    </w:pPr>
  </w:p>
  <w:p w14:paraId="09E1E7A0" w14:textId="77777777" w:rsidR="003B54D3" w:rsidRDefault="003B54D3">
    <w:pPr>
      <w:pStyle w:val="Footer"/>
    </w:pPr>
  </w:p>
  <w:p w14:paraId="49D7D718" w14:textId="77777777" w:rsidR="003B54D3" w:rsidRDefault="003B54D3">
    <w:pPr>
      <w:pStyle w:val="Footer"/>
    </w:pPr>
  </w:p>
  <w:p w14:paraId="1F17CEAA" w14:textId="77777777" w:rsidR="003B54D3" w:rsidRDefault="003B54D3">
    <w:pPr>
      <w:pStyle w:val="Footer"/>
    </w:pPr>
  </w:p>
  <w:p w14:paraId="558AB6E0" w14:textId="77777777" w:rsidR="003B54D3" w:rsidRDefault="003B54D3">
    <w:pPr>
      <w:pStyle w:val="Footer"/>
    </w:pPr>
  </w:p>
  <w:p w14:paraId="3DC13622" w14:textId="77777777" w:rsidR="003B54D3" w:rsidRDefault="003B54D3">
    <w:pPr>
      <w:pStyle w:val="Footer"/>
    </w:pPr>
  </w:p>
  <w:p w14:paraId="03FFD188" w14:textId="77777777" w:rsidR="003B54D3" w:rsidRDefault="003B5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5A5D" w14:textId="77777777" w:rsidR="00300916" w:rsidRDefault="00300916" w:rsidP="000C45FF">
      <w:r>
        <w:separator/>
      </w:r>
    </w:p>
  </w:footnote>
  <w:footnote w:type="continuationSeparator" w:id="0">
    <w:p w14:paraId="24F18007" w14:textId="77777777" w:rsidR="00300916" w:rsidRDefault="0030091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2B65" w14:textId="14C96B34" w:rsidR="009B4F8B" w:rsidRDefault="009B4F8B" w:rsidP="009B4F8B">
    <w:pPr>
      <w:pStyle w:val="Title"/>
    </w:pPr>
    <w:r>
      <w:t>m.ghulam murtaza ghouri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937"/>
    <w:multiLevelType w:val="multilevel"/>
    <w:tmpl w:val="7356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1093B"/>
    <w:multiLevelType w:val="multilevel"/>
    <w:tmpl w:val="7C4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D541D"/>
    <w:multiLevelType w:val="hybridMultilevel"/>
    <w:tmpl w:val="576420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475381">
    <w:abstractNumId w:val="0"/>
  </w:num>
  <w:num w:numId="2" w16cid:durableId="1071738438">
    <w:abstractNumId w:val="1"/>
  </w:num>
  <w:num w:numId="3" w16cid:durableId="1249733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16"/>
    <w:rsid w:val="00036450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0916"/>
    <w:rsid w:val="0030481B"/>
    <w:rsid w:val="003156FC"/>
    <w:rsid w:val="003177D6"/>
    <w:rsid w:val="003254B5"/>
    <w:rsid w:val="0037121F"/>
    <w:rsid w:val="003910D8"/>
    <w:rsid w:val="003A2D48"/>
    <w:rsid w:val="003A6B7D"/>
    <w:rsid w:val="003B06CA"/>
    <w:rsid w:val="003B54D3"/>
    <w:rsid w:val="004071FC"/>
    <w:rsid w:val="0044418E"/>
    <w:rsid w:val="00445947"/>
    <w:rsid w:val="004813B3"/>
    <w:rsid w:val="00496591"/>
    <w:rsid w:val="004C201D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32F10"/>
    <w:rsid w:val="00743101"/>
    <w:rsid w:val="00764C9F"/>
    <w:rsid w:val="007775E1"/>
    <w:rsid w:val="007867A0"/>
    <w:rsid w:val="007927F5"/>
    <w:rsid w:val="00802CA0"/>
    <w:rsid w:val="00803783"/>
    <w:rsid w:val="009260CD"/>
    <w:rsid w:val="00940A66"/>
    <w:rsid w:val="00952C25"/>
    <w:rsid w:val="009B4F8B"/>
    <w:rsid w:val="00A2118D"/>
    <w:rsid w:val="00AD0A50"/>
    <w:rsid w:val="00AD76E2"/>
    <w:rsid w:val="00B20152"/>
    <w:rsid w:val="00B30925"/>
    <w:rsid w:val="00B359E4"/>
    <w:rsid w:val="00B57D98"/>
    <w:rsid w:val="00B70850"/>
    <w:rsid w:val="00C066B6"/>
    <w:rsid w:val="00C07A5A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E616BA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A2258"/>
  <w14:defaultImageDpi w14:val="32767"/>
  <w15:chartTrackingRefBased/>
  <w15:docId w15:val="{69CE9B27-02F8-49A8-83BA-E5C7D152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E616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2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D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D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tazaashad15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chart" Target="charts/chart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Bold%20modern%20resume.dotx" TargetMode="Externa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1CDFD4D1C44DA0AFD9FE6760D05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9AC33-31DA-47BF-B447-CCBC7ABC7B2A}"/>
      </w:docPartPr>
      <w:docPartBody>
        <w:p w:rsidR="00EB002F" w:rsidRDefault="00EB002F">
          <w:pPr>
            <w:pStyle w:val="921CDFD4D1C44DA0AFD9FE6760D05C78"/>
          </w:pPr>
          <w:r w:rsidRPr="00D5459D">
            <w:t>Profile</w:t>
          </w:r>
        </w:p>
      </w:docPartBody>
    </w:docPart>
    <w:docPart>
      <w:docPartPr>
        <w:name w:val="164274E844194FBFB25AB8D4D686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3336-2465-4917-871D-2725A9971FE9}"/>
      </w:docPartPr>
      <w:docPartBody>
        <w:p w:rsidR="00EB002F" w:rsidRDefault="00EB002F">
          <w:pPr>
            <w:pStyle w:val="164274E844194FBFB25AB8D4D686395E"/>
          </w:pPr>
          <w:r w:rsidRPr="00CB0055">
            <w:t>Contact</w:t>
          </w:r>
        </w:p>
      </w:docPartBody>
    </w:docPart>
    <w:docPart>
      <w:docPartPr>
        <w:name w:val="8B01E11EE7B749A9A9B0A0770A68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6452-1DCF-4812-B07C-0FEBE236A5F5}"/>
      </w:docPartPr>
      <w:docPartBody>
        <w:p w:rsidR="00EB002F" w:rsidRDefault="00EB002F">
          <w:pPr>
            <w:pStyle w:val="8B01E11EE7B749A9A9B0A0770A683FCE"/>
          </w:pPr>
          <w:r w:rsidRPr="004D3011">
            <w:t>PHONE:</w:t>
          </w:r>
        </w:p>
      </w:docPartBody>
    </w:docPart>
    <w:docPart>
      <w:docPartPr>
        <w:name w:val="EDFEB1D3D03949AB8F209E49EE95B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06E4-1F52-4336-8835-F709BEF90868}"/>
      </w:docPartPr>
      <w:docPartBody>
        <w:p w:rsidR="00EB002F" w:rsidRDefault="00EB002F">
          <w:pPr>
            <w:pStyle w:val="EDFEB1D3D03949AB8F209E49EE95BEE9"/>
          </w:pPr>
          <w:r w:rsidRPr="004D3011">
            <w:t>EMAIL:</w:t>
          </w:r>
        </w:p>
      </w:docPartBody>
    </w:docPart>
    <w:docPart>
      <w:docPartPr>
        <w:name w:val="95FD5CD38AB947959EDB1AFD37A9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90E4-DE14-483E-A047-14E5116B3326}"/>
      </w:docPartPr>
      <w:docPartBody>
        <w:p w:rsidR="00EB002F" w:rsidRDefault="00EB002F">
          <w:pPr>
            <w:pStyle w:val="95FD5CD38AB947959EDB1AFD37A90740"/>
          </w:pPr>
          <w:r w:rsidRPr="00036450">
            <w:t>EDUCATION</w:t>
          </w:r>
        </w:p>
      </w:docPartBody>
    </w:docPart>
    <w:docPart>
      <w:docPartPr>
        <w:name w:val="FA443874F214497685D4171F7260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61E7-EB12-46D5-9A61-7F04D96D2B9C}"/>
      </w:docPartPr>
      <w:docPartBody>
        <w:p w:rsidR="00EB002F" w:rsidRDefault="00EB002F">
          <w:pPr>
            <w:pStyle w:val="FA443874F214497685D4171F7260856A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2F"/>
    <w:rsid w:val="004C201D"/>
    <w:rsid w:val="00C07A5A"/>
    <w:rsid w:val="00E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B002F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1CDFD4D1C44DA0AFD9FE6760D05C78">
    <w:name w:val="921CDFD4D1C44DA0AFD9FE6760D05C78"/>
  </w:style>
  <w:style w:type="paragraph" w:customStyle="1" w:styleId="164274E844194FBFB25AB8D4D686395E">
    <w:name w:val="164274E844194FBFB25AB8D4D686395E"/>
  </w:style>
  <w:style w:type="paragraph" w:customStyle="1" w:styleId="8B01E11EE7B749A9A9B0A0770A683FCE">
    <w:name w:val="8B01E11EE7B749A9A9B0A0770A683FCE"/>
  </w:style>
  <w:style w:type="paragraph" w:customStyle="1" w:styleId="EDFEB1D3D03949AB8F209E49EE95BEE9">
    <w:name w:val="EDFEB1D3D03949AB8F209E49EE95BEE9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95FD5CD38AB947959EDB1AFD37A90740">
    <w:name w:val="95FD5CD38AB947959EDB1AFD37A90740"/>
  </w:style>
  <w:style w:type="paragraph" w:customStyle="1" w:styleId="FA443874F214497685D4171F7260856A">
    <w:name w:val="FA443874F214497685D4171F7260856A"/>
  </w:style>
  <w:style w:type="character" w:customStyle="1" w:styleId="Heading2Char">
    <w:name w:val="Heading 2 Char"/>
    <w:basedOn w:val="DefaultParagraphFont"/>
    <w:link w:val="Heading2"/>
    <w:uiPriority w:val="9"/>
    <w:rsid w:val="00EB002F"/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624F2-066C-4E8E-B10E-CEA5DF1210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Bold%20modern%20resume.dotx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Murtaza Ghouri</cp:lastModifiedBy>
  <cp:revision>2</cp:revision>
  <dcterms:created xsi:type="dcterms:W3CDTF">2026-01-07T03:11:00Z</dcterms:created>
  <dcterms:modified xsi:type="dcterms:W3CDTF">2026-01-07T03:11:00Z</dcterms:modified>
</cp:coreProperties>
</file>